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CF" w:rsidRPr="002B7E35" w:rsidRDefault="001D40FC" w:rsidP="007D0797">
      <w:pPr>
        <w:pStyle w:val="Betreff"/>
        <w:spacing w:before="240" w:after="480" w:line="240" w:lineRule="auto"/>
        <w:ind w:left="397"/>
        <w:rPr>
          <w:szCs w:val="22"/>
        </w:rPr>
      </w:pPr>
      <w:r w:rsidRPr="002B7E35">
        <w:rPr>
          <w:szCs w:val="22"/>
        </w:rPr>
        <w:fldChar w:fldCharType="begin"/>
      </w:r>
      <w:r w:rsidR="005A20CF" w:rsidRPr="002B7E35">
        <w:rPr>
          <w:szCs w:val="22"/>
        </w:rPr>
        <w:instrText xml:space="preserve"> CREATEDATE \@ "" \* MERGEFORMAT </w:instrText>
      </w:r>
      <w:r w:rsidRPr="002B7E35">
        <w:rPr>
          <w:szCs w:val="22"/>
        </w:rPr>
        <w:fldChar w:fldCharType="end"/>
      </w:r>
    </w:p>
    <w:p w:rsidR="00174B4E" w:rsidRDefault="00174B4E" w:rsidP="002B7E35">
      <w:pPr>
        <w:ind w:left="454"/>
        <w:rPr>
          <w:szCs w:val="22"/>
        </w:rPr>
      </w:pPr>
    </w:p>
    <w:p w:rsidR="002B7E35" w:rsidRPr="002B7E35" w:rsidRDefault="008F18C0" w:rsidP="002B7E35">
      <w:pPr>
        <w:ind w:left="454"/>
        <w:rPr>
          <w:szCs w:val="22"/>
        </w:rPr>
      </w:pPr>
      <w:r>
        <w:rPr>
          <w:szCs w:val="22"/>
        </w:rPr>
        <w:t>Herrn Jürg Brechbühl</w:t>
      </w:r>
    </w:p>
    <w:p w:rsidR="002B7E35" w:rsidRPr="002B7E35" w:rsidRDefault="002B7E35" w:rsidP="002B7E35">
      <w:pPr>
        <w:ind w:left="454"/>
        <w:rPr>
          <w:szCs w:val="22"/>
        </w:rPr>
      </w:pPr>
      <w:r w:rsidRPr="002B7E35">
        <w:rPr>
          <w:szCs w:val="22"/>
        </w:rPr>
        <w:t>Bundesamt für Sozialversicherungen</w:t>
      </w:r>
    </w:p>
    <w:p w:rsidR="002B7E35" w:rsidRPr="002B7E35" w:rsidRDefault="002B7E35" w:rsidP="002B7E35">
      <w:pPr>
        <w:ind w:left="454"/>
        <w:rPr>
          <w:szCs w:val="22"/>
        </w:rPr>
      </w:pPr>
      <w:r w:rsidRPr="002B7E35">
        <w:rPr>
          <w:szCs w:val="22"/>
        </w:rPr>
        <w:t>Effingerstrasse 20</w:t>
      </w:r>
    </w:p>
    <w:p w:rsidR="002B7E35" w:rsidRPr="002B7E35" w:rsidRDefault="002B7E35" w:rsidP="002B7E35">
      <w:pPr>
        <w:ind w:left="454"/>
        <w:rPr>
          <w:szCs w:val="22"/>
        </w:rPr>
      </w:pPr>
      <w:r w:rsidRPr="002B7E35">
        <w:rPr>
          <w:szCs w:val="22"/>
        </w:rPr>
        <w:t>3003 Bern</w:t>
      </w:r>
    </w:p>
    <w:p w:rsidR="002B7E35" w:rsidRDefault="002B7E35" w:rsidP="002B7E35">
      <w:pPr>
        <w:ind w:left="454"/>
        <w:rPr>
          <w:szCs w:val="22"/>
        </w:rPr>
      </w:pPr>
    </w:p>
    <w:p w:rsidR="00174B4E" w:rsidRDefault="00174B4E" w:rsidP="002B7E35">
      <w:pPr>
        <w:ind w:left="454"/>
        <w:rPr>
          <w:szCs w:val="22"/>
        </w:rPr>
      </w:pPr>
    </w:p>
    <w:p w:rsidR="002B7E35" w:rsidRPr="002B7E35" w:rsidRDefault="002B7E35" w:rsidP="002B7E35">
      <w:pPr>
        <w:ind w:left="454"/>
        <w:rPr>
          <w:szCs w:val="22"/>
        </w:rPr>
      </w:pPr>
    </w:p>
    <w:p w:rsidR="002E343A" w:rsidRDefault="002B7E35" w:rsidP="002B7E35">
      <w:pPr>
        <w:ind w:left="454"/>
        <w:rPr>
          <w:szCs w:val="22"/>
        </w:rPr>
      </w:pPr>
      <w:r w:rsidRPr="002B7E35">
        <w:rPr>
          <w:szCs w:val="22"/>
        </w:rPr>
        <w:t xml:space="preserve">Zürich, </w:t>
      </w:r>
      <w:r w:rsidR="008F18C0">
        <w:rPr>
          <w:szCs w:val="22"/>
        </w:rPr>
        <w:t>28. Februar 2015</w:t>
      </w:r>
    </w:p>
    <w:p w:rsidR="008F18C0" w:rsidRDefault="008F18C0" w:rsidP="002B7E35">
      <w:pPr>
        <w:ind w:left="454"/>
        <w:rPr>
          <w:szCs w:val="22"/>
        </w:rPr>
      </w:pPr>
    </w:p>
    <w:p w:rsidR="00174B4E" w:rsidRPr="002B7E35" w:rsidRDefault="00174B4E" w:rsidP="002B7E35">
      <w:pPr>
        <w:ind w:left="454"/>
        <w:rPr>
          <w:szCs w:val="22"/>
        </w:rPr>
      </w:pPr>
    </w:p>
    <w:p w:rsidR="002E343A" w:rsidRDefault="002E343A" w:rsidP="002B7E35">
      <w:pPr>
        <w:ind w:left="454"/>
        <w:rPr>
          <w:b/>
          <w:szCs w:val="22"/>
        </w:rPr>
      </w:pPr>
    </w:p>
    <w:p w:rsidR="002B7E35" w:rsidRPr="002E343A" w:rsidRDefault="008F18C0" w:rsidP="002B7E35">
      <w:pPr>
        <w:ind w:left="454"/>
        <w:rPr>
          <w:b/>
          <w:szCs w:val="22"/>
        </w:rPr>
      </w:pPr>
      <w:r>
        <w:rPr>
          <w:b/>
          <w:szCs w:val="22"/>
        </w:rPr>
        <w:t>Revisionsanliegen der KGAST zur ASV</w:t>
      </w:r>
    </w:p>
    <w:p w:rsidR="002B7E35" w:rsidRDefault="002B7E35" w:rsidP="002B7E35">
      <w:pPr>
        <w:ind w:left="454"/>
        <w:rPr>
          <w:szCs w:val="22"/>
        </w:rPr>
      </w:pPr>
    </w:p>
    <w:p w:rsidR="00174B4E" w:rsidRPr="002B7E35" w:rsidRDefault="00174B4E" w:rsidP="002B7E35">
      <w:pPr>
        <w:ind w:left="454"/>
        <w:rPr>
          <w:szCs w:val="22"/>
        </w:rPr>
      </w:pPr>
    </w:p>
    <w:p w:rsidR="002E343A" w:rsidRDefault="002E343A" w:rsidP="002B7E35">
      <w:pPr>
        <w:ind w:left="454"/>
        <w:rPr>
          <w:szCs w:val="22"/>
        </w:rPr>
      </w:pPr>
    </w:p>
    <w:p w:rsidR="005A20CF" w:rsidRPr="002B7E35" w:rsidRDefault="005A20CF" w:rsidP="002B7E35">
      <w:pPr>
        <w:ind w:left="454"/>
        <w:rPr>
          <w:szCs w:val="22"/>
        </w:rPr>
      </w:pPr>
      <w:r w:rsidRPr="002B7E35">
        <w:rPr>
          <w:szCs w:val="22"/>
        </w:rPr>
        <w:t>Sehr geehrte</w:t>
      </w:r>
      <w:r w:rsidR="008F18C0">
        <w:rPr>
          <w:szCs w:val="22"/>
        </w:rPr>
        <w:t>r</w:t>
      </w:r>
      <w:r w:rsidRPr="002B7E35">
        <w:rPr>
          <w:szCs w:val="22"/>
        </w:rPr>
        <w:t xml:space="preserve"> </w:t>
      </w:r>
      <w:r w:rsidR="008F18C0">
        <w:rPr>
          <w:szCs w:val="22"/>
        </w:rPr>
        <w:t>Herr Brechbühl</w:t>
      </w:r>
    </w:p>
    <w:p w:rsidR="005A20CF" w:rsidRDefault="005A20CF" w:rsidP="002B7E35">
      <w:pPr>
        <w:ind w:left="454"/>
        <w:rPr>
          <w:szCs w:val="22"/>
        </w:rPr>
      </w:pPr>
    </w:p>
    <w:p w:rsidR="00174B4E" w:rsidRDefault="00174B4E" w:rsidP="002B7E35">
      <w:pPr>
        <w:ind w:left="454"/>
        <w:rPr>
          <w:szCs w:val="22"/>
        </w:rPr>
      </w:pPr>
    </w:p>
    <w:p w:rsidR="0007024F" w:rsidRDefault="00414E43" w:rsidP="002B7E35">
      <w:pPr>
        <w:ind w:left="454"/>
        <w:rPr>
          <w:szCs w:val="22"/>
        </w:rPr>
      </w:pPr>
      <w:r>
        <w:rPr>
          <w:szCs w:val="22"/>
        </w:rPr>
        <w:t xml:space="preserve">Seit dem 1. Januar 2012 ist die Verordnung über die Anlagestiftungen (ASV) in Kraft. Unsere Mitglieder </w:t>
      </w:r>
      <w:r w:rsidR="00C8757B">
        <w:rPr>
          <w:szCs w:val="22"/>
        </w:rPr>
        <w:t xml:space="preserve">und die KGAST </w:t>
      </w:r>
      <w:r>
        <w:rPr>
          <w:szCs w:val="22"/>
        </w:rPr>
        <w:t>haben inzwischen Erfahrungen mit der neuen Verordnung gesammelt und die Praxis der Ums</w:t>
      </w:r>
      <w:r w:rsidR="00C8757B">
        <w:rPr>
          <w:szCs w:val="22"/>
        </w:rPr>
        <w:t xml:space="preserve">etzung durch die Aufsichtsbehörde (OAK BV) kennengelernt. </w:t>
      </w:r>
      <w:r w:rsidR="007F1E16">
        <w:rPr>
          <w:szCs w:val="22"/>
        </w:rPr>
        <w:t>Wir</w:t>
      </w:r>
      <w:r w:rsidR="00C8757B">
        <w:rPr>
          <w:szCs w:val="22"/>
        </w:rPr>
        <w:t xml:space="preserve"> mussten </w:t>
      </w:r>
      <w:r w:rsidR="007F1E16">
        <w:rPr>
          <w:szCs w:val="22"/>
        </w:rPr>
        <w:t>dabei</w:t>
      </w:r>
      <w:r w:rsidR="00C8757B">
        <w:rPr>
          <w:szCs w:val="22"/>
        </w:rPr>
        <w:t xml:space="preserve"> feststellen, dass unsere Bedenken, die wir schon in unserer Vernehmlassung zum Verordnungsentwurf im Februar 2011 äusserten, nach wie vor bestehen bleiben.</w:t>
      </w:r>
      <w:r w:rsidR="00DF0464">
        <w:rPr>
          <w:szCs w:val="22"/>
        </w:rPr>
        <w:t xml:space="preserve"> </w:t>
      </w:r>
    </w:p>
    <w:p w:rsidR="0007024F" w:rsidRDefault="0007024F" w:rsidP="002B7E35">
      <w:pPr>
        <w:ind w:left="454"/>
        <w:rPr>
          <w:szCs w:val="22"/>
        </w:rPr>
      </w:pPr>
    </w:p>
    <w:p w:rsidR="009E16FE" w:rsidRDefault="00DF0464" w:rsidP="002B7E35">
      <w:pPr>
        <w:ind w:left="454"/>
        <w:rPr>
          <w:szCs w:val="22"/>
        </w:rPr>
      </w:pPr>
      <w:r>
        <w:rPr>
          <w:szCs w:val="22"/>
        </w:rPr>
        <w:t xml:space="preserve">Wir </w:t>
      </w:r>
      <w:r w:rsidR="0007024F">
        <w:rPr>
          <w:szCs w:val="22"/>
        </w:rPr>
        <w:t xml:space="preserve">sind </w:t>
      </w:r>
      <w:r w:rsidR="007F1E16">
        <w:rPr>
          <w:szCs w:val="22"/>
        </w:rPr>
        <w:t xml:space="preserve">ferner </w:t>
      </w:r>
      <w:r w:rsidR="0007024F">
        <w:rPr>
          <w:szCs w:val="22"/>
        </w:rPr>
        <w:t xml:space="preserve">der Ansicht, dass sich die ASV </w:t>
      </w:r>
      <w:r w:rsidR="007F1E16">
        <w:rPr>
          <w:szCs w:val="22"/>
        </w:rPr>
        <w:t xml:space="preserve">in wesentlichen Teilen </w:t>
      </w:r>
      <w:r w:rsidR="0007024F">
        <w:rPr>
          <w:szCs w:val="22"/>
        </w:rPr>
        <w:t>nicht an die rechtlichen Vorgaben des BVG hält und deshalb keine genügende Rechtsgrundlage aufweist. Wir legen diesem Schreiben ein Memorandum bei, das die fehlenden rechtlichen G</w:t>
      </w:r>
      <w:r w:rsidR="007F1E16">
        <w:rPr>
          <w:szCs w:val="22"/>
        </w:rPr>
        <w:t>rundlagen der ASV aufzeigt</w:t>
      </w:r>
      <w:r w:rsidR="0007024F">
        <w:rPr>
          <w:szCs w:val="22"/>
        </w:rPr>
        <w:t xml:space="preserve">. Weiter erachten wir etliche Bestimmungen der ASV als nicht zweckdienlich, da sie weder im Interesse der Vorsorgeeinrichtungen, noch in jenem ihrer Versicherten sind. Wir schlagen deshalb vor, die ASV einer </w:t>
      </w:r>
      <w:r w:rsidR="007F1E16">
        <w:rPr>
          <w:szCs w:val="22"/>
        </w:rPr>
        <w:t>Teilr</w:t>
      </w:r>
      <w:r w:rsidR="0007024F">
        <w:rPr>
          <w:szCs w:val="22"/>
        </w:rPr>
        <w:t xml:space="preserve">evision zu unterziehen. Um Ihnen </w:t>
      </w:r>
      <w:r w:rsidR="004C5175">
        <w:rPr>
          <w:szCs w:val="22"/>
        </w:rPr>
        <w:t>darzulegen</w:t>
      </w:r>
      <w:r w:rsidR="0007024F">
        <w:rPr>
          <w:szCs w:val="22"/>
        </w:rPr>
        <w:t>, wo wir Revisionsbedarf</w:t>
      </w:r>
      <w:r w:rsidR="004C5175">
        <w:rPr>
          <w:szCs w:val="22"/>
        </w:rPr>
        <w:t xml:space="preserve"> sehen, haben wir einen Revisionsentwurf zur geltenden ASV erstellt und unsere Revisionsanliegen mit Kommentaren ergänzt (siehe Beilage).</w:t>
      </w:r>
    </w:p>
    <w:p w:rsidR="004C5175" w:rsidRDefault="004C5175" w:rsidP="002B7E35">
      <w:pPr>
        <w:ind w:left="454"/>
        <w:rPr>
          <w:szCs w:val="22"/>
        </w:rPr>
      </w:pPr>
    </w:p>
    <w:p w:rsidR="00174B4E" w:rsidRDefault="00174B4E">
      <w:pPr>
        <w:rPr>
          <w:szCs w:val="22"/>
        </w:rPr>
      </w:pPr>
      <w:r>
        <w:rPr>
          <w:szCs w:val="22"/>
        </w:rPr>
        <w:br w:type="page"/>
      </w:r>
    </w:p>
    <w:p w:rsidR="004C5175" w:rsidRDefault="004C5175" w:rsidP="002B7E35">
      <w:pPr>
        <w:ind w:left="454"/>
        <w:rPr>
          <w:szCs w:val="22"/>
        </w:rPr>
      </w:pPr>
      <w:r>
        <w:rPr>
          <w:szCs w:val="22"/>
        </w:rPr>
        <w:lastRenderedPageBreak/>
        <w:t xml:space="preserve">Wir bitten Sie, unsere Anliegen </w:t>
      </w:r>
      <w:r w:rsidR="007F1E16">
        <w:rPr>
          <w:szCs w:val="22"/>
        </w:rPr>
        <w:t>umgehend</w:t>
      </w:r>
      <w:r>
        <w:rPr>
          <w:szCs w:val="22"/>
        </w:rPr>
        <w:t xml:space="preserve"> zu prüfen und wären Ihnen dankbar, wenn Sie einer entsprechenden </w:t>
      </w:r>
      <w:r w:rsidR="007F1E16">
        <w:rPr>
          <w:szCs w:val="22"/>
        </w:rPr>
        <w:t>Teilr</w:t>
      </w:r>
      <w:r>
        <w:rPr>
          <w:szCs w:val="22"/>
        </w:rPr>
        <w:t>evision der ASV in die Wege leiten könnten.</w:t>
      </w:r>
    </w:p>
    <w:p w:rsidR="00174B4E" w:rsidRDefault="00174B4E" w:rsidP="007D0797">
      <w:pPr>
        <w:pStyle w:val="Unterschrift"/>
        <w:spacing w:before="360" w:line="240" w:lineRule="auto"/>
        <w:ind w:left="397"/>
        <w:rPr>
          <w:szCs w:val="22"/>
        </w:rPr>
      </w:pPr>
    </w:p>
    <w:p w:rsidR="005A20CF" w:rsidRPr="002B7E35" w:rsidRDefault="005A20CF" w:rsidP="007D0797">
      <w:pPr>
        <w:pStyle w:val="Unterschrift"/>
        <w:spacing w:before="360" w:line="240" w:lineRule="auto"/>
        <w:ind w:left="397"/>
        <w:rPr>
          <w:szCs w:val="22"/>
        </w:rPr>
      </w:pPr>
      <w:r w:rsidRPr="002B7E35">
        <w:rPr>
          <w:szCs w:val="22"/>
        </w:rPr>
        <w:t>Mit freundlichen Grüssen</w:t>
      </w:r>
    </w:p>
    <w:p w:rsidR="00174B4E" w:rsidRDefault="00174B4E" w:rsidP="002B7E35">
      <w:pPr>
        <w:pStyle w:val="SignatureNames"/>
        <w:spacing w:before="360" w:line="240" w:lineRule="auto"/>
        <w:ind w:left="454"/>
        <w:rPr>
          <w:rFonts w:cs="Arial"/>
          <w:szCs w:val="22"/>
        </w:rPr>
      </w:pPr>
    </w:p>
    <w:p w:rsidR="005A20CF" w:rsidRPr="002B7E35" w:rsidRDefault="005A20CF" w:rsidP="002B7E35">
      <w:pPr>
        <w:pStyle w:val="SignatureNames"/>
        <w:spacing w:before="360" w:line="240" w:lineRule="auto"/>
        <w:ind w:left="454"/>
        <w:rPr>
          <w:rFonts w:cs="Arial"/>
          <w:szCs w:val="22"/>
        </w:rPr>
      </w:pPr>
      <w:r w:rsidRPr="002B7E35">
        <w:rPr>
          <w:rFonts w:cs="Arial"/>
          <w:szCs w:val="22"/>
        </w:rPr>
        <w:t>KGAST - Konferenz der Geschäftsführer von Anlagestiftungen</w:t>
      </w:r>
    </w:p>
    <w:p w:rsidR="005A20CF" w:rsidRPr="002B7E35" w:rsidRDefault="005A20CF" w:rsidP="002B7E35">
      <w:pPr>
        <w:pStyle w:val="SignatureNames"/>
        <w:spacing w:line="240" w:lineRule="auto"/>
        <w:ind w:left="454"/>
        <w:rPr>
          <w:szCs w:val="22"/>
        </w:rPr>
      </w:pPr>
    </w:p>
    <w:p w:rsidR="005A20CF" w:rsidRDefault="005A20CF" w:rsidP="002B7E35">
      <w:pPr>
        <w:pStyle w:val="SignatureNames"/>
        <w:spacing w:line="240" w:lineRule="auto"/>
        <w:ind w:left="454"/>
        <w:rPr>
          <w:szCs w:val="22"/>
        </w:rPr>
      </w:pPr>
    </w:p>
    <w:p w:rsidR="00174B4E" w:rsidRPr="002B7E35" w:rsidRDefault="00174B4E" w:rsidP="002B7E35">
      <w:pPr>
        <w:pStyle w:val="SignatureNames"/>
        <w:spacing w:line="240" w:lineRule="auto"/>
        <w:ind w:left="454"/>
        <w:rPr>
          <w:szCs w:val="22"/>
        </w:rPr>
      </w:pPr>
    </w:p>
    <w:p w:rsidR="00174B4E" w:rsidRDefault="00174B4E" w:rsidP="002B7E35">
      <w:pPr>
        <w:pStyle w:val="SignatureNames"/>
        <w:tabs>
          <w:tab w:val="left" w:pos="4500"/>
        </w:tabs>
        <w:spacing w:line="240" w:lineRule="auto"/>
        <w:ind w:left="454"/>
      </w:pPr>
    </w:p>
    <w:p w:rsidR="005A20CF" w:rsidRDefault="00B87F6C" w:rsidP="002B7E35">
      <w:pPr>
        <w:pStyle w:val="SignatureNames"/>
        <w:tabs>
          <w:tab w:val="left" w:pos="4500"/>
        </w:tabs>
        <w:spacing w:line="240" w:lineRule="auto"/>
        <w:ind w:left="454"/>
        <w:rPr>
          <w:szCs w:val="22"/>
        </w:rPr>
      </w:pPr>
      <w:r>
        <w:t>Daniel Schürmann</w:t>
      </w:r>
      <w:r w:rsidR="005A20CF" w:rsidRPr="002B7E35">
        <w:rPr>
          <w:szCs w:val="22"/>
        </w:rPr>
        <w:tab/>
        <w:t>Kurt Brändle</w:t>
      </w:r>
    </w:p>
    <w:p w:rsidR="00B87F6C" w:rsidRPr="002B7E35" w:rsidRDefault="00B87F6C" w:rsidP="002B7E35">
      <w:pPr>
        <w:pStyle w:val="SignatureNames"/>
        <w:tabs>
          <w:tab w:val="left" w:pos="4500"/>
        </w:tabs>
        <w:spacing w:line="240" w:lineRule="auto"/>
        <w:ind w:left="454"/>
        <w:rPr>
          <w:szCs w:val="22"/>
        </w:rPr>
      </w:pPr>
    </w:p>
    <w:p w:rsidR="00B87F6C" w:rsidRDefault="00B87F6C" w:rsidP="002B7E35">
      <w:pPr>
        <w:pStyle w:val="SignatureNames"/>
        <w:tabs>
          <w:tab w:val="left" w:pos="4500"/>
        </w:tabs>
        <w:spacing w:line="240" w:lineRule="auto"/>
        <w:ind w:left="454"/>
        <w:rPr>
          <w:szCs w:val="22"/>
        </w:rPr>
      </w:pPr>
    </w:p>
    <w:p w:rsidR="00B87F6C" w:rsidRDefault="00B87F6C" w:rsidP="002B7E35">
      <w:pPr>
        <w:pStyle w:val="SignatureNames"/>
        <w:tabs>
          <w:tab w:val="left" w:pos="4500"/>
        </w:tabs>
        <w:spacing w:line="240" w:lineRule="auto"/>
        <w:ind w:left="454"/>
        <w:rPr>
          <w:szCs w:val="22"/>
        </w:rPr>
      </w:pPr>
    </w:p>
    <w:p w:rsidR="005A20CF" w:rsidRDefault="005A20CF" w:rsidP="002B7E35">
      <w:pPr>
        <w:pStyle w:val="SignatureNames"/>
        <w:tabs>
          <w:tab w:val="left" w:pos="4500"/>
        </w:tabs>
        <w:spacing w:line="240" w:lineRule="auto"/>
        <w:ind w:left="454"/>
        <w:rPr>
          <w:szCs w:val="22"/>
        </w:rPr>
      </w:pPr>
      <w:r w:rsidRPr="002B7E35">
        <w:rPr>
          <w:szCs w:val="22"/>
        </w:rPr>
        <w:t>Präsident</w:t>
      </w:r>
      <w:r w:rsidRPr="002B7E35">
        <w:rPr>
          <w:szCs w:val="22"/>
        </w:rPr>
        <w:tab/>
        <w:t>Geschäftsführer</w:t>
      </w:r>
    </w:p>
    <w:p w:rsidR="00B87F6C" w:rsidRDefault="00B87F6C" w:rsidP="002B7E35">
      <w:pPr>
        <w:pStyle w:val="SignatureNames"/>
        <w:tabs>
          <w:tab w:val="left" w:pos="4500"/>
        </w:tabs>
        <w:spacing w:line="240" w:lineRule="auto"/>
        <w:ind w:left="454"/>
        <w:rPr>
          <w:szCs w:val="22"/>
        </w:rPr>
      </w:pPr>
    </w:p>
    <w:p w:rsidR="00B87F6C" w:rsidRDefault="00B87F6C" w:rsidP="002B7E35">
      <w:pPr>
        <w:pStyle w:val="SignatureNames"/>
        <w:tabs>
          <w:tab w:val="left" w:pos="4500"/>
        </w:tabs>
        <w:spacing w:line="240" w:lineRule="auto"/>
        <w:ind w:left="454"/>
        <w:rPr>
          <w:szCs w:val="22"/>
        </w:rPr>
      </w:pPr>
    </w:p>
    <w:p w:rsidR="00B87F6C" w:rsidRDefault="00B87F6C" w:rsidP="002B7E35">
      <w:pPr>
        <w:pStyle w:val="SignatureNames"/>
        <w:tabs>
          <w:tab w:val="left" w:pos="4500"/>
        </w:tabs>
        <w:spacing w:line="240" w:lineRule="auto"/>
        <w:ind w:left="454"/>
        <w:rPr>
          <w:szCs w:val="22"/>
        </w:rPr>
      </w:pPr>
      <w:r>
        <w:rPr>
          <w:szCs w:val="22"/>
        </w:rPr>
        <w:t xml:space="preserve">Beilagen: </w:t>
      </w:r>
    </w:p>
    <w:p w:rsidR="00B87F6C" w:rsidRDefault="00B87F6C" w:rsidP="002B7E35">
      <w:pPr>
        <w:pStyle w:val="SignatureNames"/>
        <w:tabs>
          <w:tab w:val="left" w:pos="4500"/>
        </w:tabs>
        <w:spacing w:line="240" w:lineRule="auto"/>
        <w:ind w:left="454"/>
        <w:rPr>
          <w:szCs w:val="22"/>
        </w:rPr>
      </w:pPr>
      <w:r>
        <w:rPr>
          <w:szCs w:val="22"/>
        </w:rPr>
        <w:t>Memorandum zum Revisionsbedarf der ASV</w:t>
      </w:r>
    </w:p>
    <w:p w:rsidR="00B87F6C" w:rsidRDefault="000E41C8" w:rsidP="002B7E35">
      <w:pPr>
        <w:pStyle w:val="SignatureNames"/>
        <w:tabs>
          <w:tab w:val="left" w:pos="4500"/>
        </w:tabs>
        <w:spacing w:line="240" w:lineRule="auto"/>
        <w:ind w:left="454"/>
        <w:rPr>
          <w:szCs w:val="22"/>
        </w:rPr>
      </w:pPr>
      <w:r>
        <w:rPr>
          <w:szCs w:val="22"/>
        </w:rPr>
        <w:t xml:space="preserve">Vorschlag für eine </w:t>
      </w:r>
      <w:r w:rsidR="007F1E16">
        <w:rPr>
          <w:szCs w:val="22"/>
        </w:rPr>
        <w:t>Teilr</w:t>
      </w:r>
      <w:r>
        <w:rPr>
          <w:szCs w:val="22"/>
        </w:rPr>
        <w:t>evision der ASV</w:t>
      </w:r>
    </w:p>
    <w:p w:rsidR="00174B4E" w:rsidRDefault="00174B4E" w:rsidP="002B7E35">
      <w:pPr>
        <w:pStyle w:val="SignatureNames"/>
        <w:tabs>
          <w:tab w:val="left" w:pos="4500"/>
        </w:tabs>
        <w:spacing w:line="240" w:lineRule="auto"/>
        <w:ind w:left="454"/>
        <w:rPr>
          <w:szCs w:val="22"/>
        </w:rPr>
      </w:pPr>
    </w:p>
    <w:p w:rsidR="00174B4E" w:rsidRPr="002B7E35" w:rsidRDefault="00174B4E" w:rsidP="002B7E35">
      <w:pPr>
        <w:pStyle w:val="SignatureNames"/>
        <w:tabs>
          <w:tab w:val="left" w:pos="4500"/>
        </w:tabs>
        <w:spacing w:line="240" w:lineRule="auto"/>
        <w:ind w:left="454"/>
        <w:rPr>
          <w:szCs w:val="22"/>
        </w:rPr>
      </w:pPr>
      <w:r>
        <w:rPr>
          <w:szCs w:val="22"/>
        </w:rPr>
        <w:t xml:space="preserve">cc: </w:t>
      </w:r>
      <w:r w:rsidR="007F1E16">
        <w:rPr>
          <w:szCs w:val="22"/>
        </w:rPr>
        <w:t xml:space="preserve">Herrn Manfred Hüsler, </w:t>
      </w:r>
      <w:bookmarkStart w:id="0" w:name="_GoBack"/>
      <w:bookmarkEnd w:id="0"/>
      <w:r>
        <w:rPr>
          <w:szCs w:val="22"/>
        </w:rPr>
        <w:t>Oberaufsichtskommission Berufliche Vorsorge (OAK BV)</w:t>
      </w:r>
    </w:p>
    <w:sectPr w:rsidR="00174B4E" w:rsidRPr="002B7E35" w:rsidSect="00A1625C">
      <w:headerReference w:type="default" r:id="rId8"/>
      <w:headerReference w:type="first" r:id="rId9"/>
      <w:type w:val="continuous"/>
      <w:pgSz w:w="11906" w:h="16838" w:code="9"/>
      <w:pgMar w:top="1438" w:right="1134" w:bottom="1418" w:left="1418" w:header="561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64" w:rsidRDefault="000D7F64">
      <w:r>
        <w:separator/>
      </w:r>
    </w:p>
  </w:endnote>
  <w:endnote w:type="continuationSeparator" w:id="0">
    <w:p w:rsidR="000D7F64" w:rsidRDefault="000D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64" w:rsidRDefault="000D7F64">
      <w:r>
        <w:separator/>
      </w:r>
    </w:p>
  </w:footnote>
  <w:footnote w:type="continuationSeparator" w:id="0">
    <w:p w:rsidR="000D7F64" w:rsidRDefault="000D7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FC" w:rsidRDefault="009034FC">
    <w:pPr>
      <w:pStyle w:val="Kopfzeile"/>
    </w:pPr>
    <w:r>
      <w:t xml:space="preserve">Brief vom </w:t>
    </w:r>
    <w:r w:rsidR="001D40FC">
      <w:fldChar w:fldCharType="begin"/>
    </w:r>
    <w:r>
      <w:instrText xml:space="preserve"> DATE  \@ "d. MMMM yyyy" </w:instrText>
    </w:r>
    <w:r w:rsidR="001D40FC">
      <w:fldChar w:fldCharType="separate"/>
    </w:r>
    <w:r w:rsidR="007F1E16">
      <w:rPr>
        <w:noProof/>
      </w:rPr>
      <w:t>19. Februar 2015</w:t>
    </w:r>
    <w:r w:rsidR="001D40FC">
      <w:rPr>
        <w:noProof/>
      </w:rPr>
      <w:fldChar w:fldCharType="end"/>
    </w:r>
    <w:r>
      <w:t xml:space="preserve"> an </w:t>
    </w:r>
  </w:p>
  <w:p w:rsidR="009034FC" w:rsidRDefault="009034FC">
    <w:pPr>
      <w:pStyle w:val="Kopfzeile"/>
    </w:pPr>
    <w:r>
      <w:t xml:space="preserve">Seite </w:t>
    </w:r>
    <w:r w:rsidR="001D40FC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1D40FC">
      <w:rPr>
        <w:rStyle w:val="Seitenzahl"/>
      </w:rPr>
      <w:fldChar w:fldCharType="separate"/>
    </w:r>
    <w:r w:rsidR="007F1E16">
      <w:rPr>
        <w:rStyle w:val="Seitenzahl"/>
        <w:noProof/>
      </w:rPr>
      <w:t>2</w:t>
    </w:r>
    <w:r w:rsidR="001D40FC"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FC" w:rsidRDefault="009034FC" w:rsidP="00093407">
    <w:pPr>
      <w:pStyle w:val="Fuzeile"/>
      <w:rPr>
        <w:b/>
        <w:bCs/>
      </w:rPr>
    </w:pPr>
  </w:p>
  <w:p w:rsidR="009034FC" w:rsidRDefault="009034FC" w:rsidP="00093407">
    <w:pPr>
      <w:pStyle w:val="Fuzeile"/>
    </w:pPr>
  </w:p>
  <w:p w:rsidR="009034FC" w:rsidRDefault="009034FC" w:rsidP="00093407">
    <w:pPr>
      <w:pStyle w:val="Fuzeile"/>
    </w:pPr>
  </w:p>
  <w:p w:rsidR="009034FC" w:rsidRDefault="009034FC" w:rsidP="00737269">
    <w:pPr>
      <w:pStyle w:val="Fuzeile"/>
      <w:tabs>
        <w:tab w:val="left" w:pos="616"/>
        <w:tab w:val="left" w:pos="2340"/>
        <w:tab w:val="left" w:pos="3060"/>
      </w:tabs>
    </w:pPr>
  </w:p>
  <w:p w:rsidR="009034FC" w:rsidRDefault="009034FC" w:rsidP="00093407">
    <w:pPr>
      <w:pStyle w:val="Fuzeile"/>
      <w:tabs>
        <w:tab w:val="left" w:pos="616"/>
      </w:tabs>
    </w:pPr>
  </w:p>
  <w:p w:rsidR="009034FC" w:rsidRDefault="009034FC" w:rsidP="00093407">
    <w:pPr>
      <w:pStyle w:val="Fuzeile"/>
    </w:pPr>
  </w:p>
  <w:p w:rsidR="009034FC" w:rsidRPr="00093407" w:rsidRDefault="009034FC" w:rsidP="002B7E35">
    <w:pPr>
      <w:pStyle w:val="Fuzeile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37CE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6AEA1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4AAB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400C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10E3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8EE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2271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0C1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68A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DCCB3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3D46B5B"/>
    <w:multiLevelType w:val="hybridMultilevel"/>
    <w:tmpl w:val="C094830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DA1"/>
    <w:rsid w:val="00005AE0"/>
    <w:rsid w:val="00021974"/>
    <w:rsid w:val="00070015"/>
    <w:rsid w:val="0007024F"/>
    <w:rsid w:val="00087B92"/>
    <w:rsid w:val="00093407"/>
    <w:rsid w:val="000B693C"/>
    <w:rsid w:val="000D7F64"/>
    <w:rsid w:val="000E4050"/>
    <w:rsid w:val="000E41C8"/>
    <w:rsid w:val="00100EDA"/>
    <w:rsid w:val="00130B84"/>
    <w:rsid w:val="00167911"/>
    <w:rsid w:val="00174B4E"/>
    <w:rsid w:val="00191FC0"/>
    <w:rsid w:val="001A4AA4"/>
    <w:rsid w:val="001B6CB5"/>
    <w:rsid w:val="001D40FC"/>
    <w:rsid w:val="001F0844"/>
    <w:rsid w:val="00226C7E"/>
    <w:rsid w:val="00272455"/>
    <w:rsid w:val="00287D03"/>
    <w:rsid w:val="00290B1D"/>
    <w:rsid w:val="00293DA6"/>
    <w:rsid w:val="002A5F61"/>
    <w:rsid w:val="002B7E35"/>
    <w:rsid w:val="002C12C5"/>
    <w:rsid w:val="002E343A"/>
    <w:rsid w:val="002E3905"/>
    <w:rsid w:val="0034677E"/>
    <w:rsid w:val="0035335F"/>
    <w:rsid w:val="00370078"/>
    <w:rsid w:val="00414E43"/>
    <w:rsid w:val="00467409"/>
    <w:rsid w:val="004C5175"/>
    <w:rsid w:val="004F3600"/>
    <w:rsid w:val="00517E24"/>
    <w:rsid w:val="00520DA1"/>
    <w:rsid w:val="00533721"/>
    <w:rsid w:val="005A20CF"/>
    <w:rsid w:val="00636E8E"/>
    <w:rsid w:val="006A3139"/>
    <w:rsid w:val="006C2AD1"/>
    <w:rsid w:val="00737269"/>
    <w:rsid w:val="00792676"/>
    <w:rsid w:val="00794D1E"/>
    <w:rsid w:val="007A6455"/>
    <w:rsid w:val="007B7AF5"/>
    <w:rsid w:val="007D0797"/>
    <w:rsid w:val="007E5B42"/>
    <w:rsid w:val="007F03B5"/>
    <w:rsid w:val="007F1E16"/>
    <w:rsid w:val="0083097F"/>
    <w:rsid w:val="00837216"/>
    <w:rsid w:val="008748C2"/>
    <w:rsid w:val="008B4A86"/>
    <w:rsid w:val="008D63C7"/>
    <w:rsid w:val="008F18C0"/>
    <w:rsid w:val="008F6E99"/>
    <w:rsid w:val="009023FC"/>
    <w:rsid w:val="009034FC"/>
    <w:rsid w:val="00911ABB"/>
    <w:rsid w:val="00917AB2"/>
    <w:rsid w:val="00924567"/>
    <w:rsid w:val="0094771D"/>
    <w:rsid w:val="009B04CD"/>
    <w:rsid w:val="009B2CEB"/>
    <w:rsid w:val="009E16FE"/>
    <w:rsid w:val="00A025F5"/>
    <w:rsid w:val="00A07B86"/>
    <w:rsid w:val="00A1625C"/>
    <w:rsid w:val="00A3300E"/>
    <w:rsid w:val="00A60219"/>
    <w:rsid w:val="00A84B03"/>
    <w:rsid w:val="00A87BBC"/>
    <w:rsid w:val="00AD17EC"/>
    <w:rsid w:val="00AD1C5E"/>
    <w:rsid w:val="00B003CF"/>
    <w:rsid w:val="00B46B5B"/>
    <w:rsid w:val="00B72F36"/>
    <w:rsid w:val="00B87F6C"/>
    <w:rsid w:val="00BD78A6"/>
    <w:rsid w:val="00C53746"/>
    <w:rsid w:val="00C8757B"/>
    <w:rsid w:val="00CA27F6"/>
    <w:rsid w:val="00CA745E"/>
    <w:rsid w:val="00D50695"/>
    <w:rsid w:val="00DB077D"/>
    <w:rsid w:val="00DC4781"/>
    <w:rsid w:val="00DF0464"/>
    <w:rsid w:val="00E413DB"/>
    <w:rsid w:val="00E76242"/>
    <w:rsid w:val="00E77D04"/>
    <w:rsid w:val="00E8066F"/>
    <w:rsid w:val="00E973C1"/>
    <w:rsid w:val="00EF23D9"/>
    <w:rsid w:val="00F02116"/>
    <w:rsid w:val="00F66C30"/>
    <w:rsid w:val="00F9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1F8717-51C8-4265-B268-1734929F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5B42"/>
    <w:rPr>
      <w:rFonts w:ascii="Arial" w:hAnsi="Arial"/>
      <w:szCs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E5B42"/>
    <w:pPr>
      <w:keepNext/>
      <w:spacing w:before="240" w:after="6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E5B42"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E5B42"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7E5B42"/>
    <w:pPr>
      <w:keepNext/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7E5B42"/>
    <w:pPr>
      <w:spacing w:before="240" w:after="60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7E5B42"/>
    <w:pPr>
      <w:spacing w:before="240" w:after="60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E5B42"/>
    <w:p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7E5B42"/>
    <w:pPr>
      <w:spacing w:before="240" w:after="60"/>
      <w:outlineLvl w:val="7"/>
    </w:pPr>
    <w:rPr>
      <w:b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E5B42"/>
    <w:p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0D8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0D8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0D8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0D8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0D8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0D84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0D84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0D84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0D84"/>
    <w:rPr>
      <w:rFonts w:asciiTheme="majorHAnsi" w:eastAsiaTheme="majorEastAsia" w:hAnsiTheme="majorHAnsi" w:cstheme="majorBidi"/>
      <w:lang w:eastAsia="en-US"/>
    </w:rPr>
  </w:style>
  <w:style w:type="paragraph" w:styleId="Kopfzeile">
    <w:name w:val="header"/>
    <w:basedOn w:val="Standard"/>
    <w:link w:val="KopfzeileZchn"/>
    <w:uiPriority w:val="99"/>
    <w:rsid w:val="007E5B42"/>
    <w:pPr>
      <w:tabs>
        <w:tab w:val="center" w:pos="4153"/>
        <w:tab w:val="right" w:pos="8306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90D84"/>
    <w:rPr>
      <w:rFonts w:ascii="Arial" w:hAnsi="Arial"/>
      <w:szCs w:val="20"/>
      <w:lang w:eastAsia="en-US"/>
    </w:rPr>
  </w:style>
  <w:style w:type="paragraph" w:styleId="Fuzeile">
    <w:name w:val="footer"/>
    <w:basedOn w:val="Standard"/>
    <w:link w:val="FuzeileZchn"/>
    <w:uiPriority w:val="99"/>
    <w:rsid w:val="007E5B42"/>
    <w:pPr>
      <w:tabs>
        <w:tab w:val="center" w:pos="4153"/>
        <w:tab w:val="right" w:pos="8306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90D84"/>
    <w:rPr>
      <w:rFonts w:ascii="Arial" w:hAnsi="Arial"/>
      <w:szCs w:val="20"/>
      <w:lang w:eastAsia="en-US"/>
    </w:rPr>
  </w:style>
  <w:style w:type="character" w:styleId="Hyperlink">
    <w:name w:val="Hyperlink"/>
    <w:basedOn w:val="Absatz-Standardschriftart"/>
    <w:uiPriority w:val="99"/>
    <w:rsid w:val="007E5B42"/>
    <w:rPr>
      <w:rFonts w:ascii="Helvetica" w:hAnsi="Helvetica" w:cs="Times New Roman"/>
      <w:color w:val="auto"/>
      <w:sz w:val="22"/>
    </w:rPr>
  </w:style>
  <w:style w:type="character" w:styleId="BesuchterHyperlink">
    <w:name w:val="FollowedHyperlink"/>
    <w:basedOn w:val="Absatz-Standardschriftart"/>
    <w:uiPriority w:val="99"/>
    <w:rsid w:val="007E5B42"/>
    <w:rPr>
      <w:rFonts w:cs="Times New Roman"/>
      <w:color w:val="800080"/>
      <w:u w:val="single"/>
    </w:rPr>
  </w:style>
  <w:style w:type="character" w:styleId="Seitenzahl">
    <w:name w:val="page number"/>
    <w:basedOn w:val="Absatz-Standardschriftart"/>
    <w:uiPriority w:val="99"/>
    <w:rsid w:val="007E5B42"/>
    <w:rPr>
      <w:rFonts w:cs="Times New Roman"/>
    </w:rPr>
  </w:style>
  <w:style w:type="paragraph" w:styleId="Unterschrift">
    <w:name w:val="Signature"/>
    <w:basedOn w:val="Standard"/>
    <w:link w:val="UnterschriftZchn"/>
    <w:uiPriority w:val="99"/>
    <w:rsid w:val="007E5B42"/>
    <w:pPr>
      <w:spacing w:line="480" w:lineRule="auto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E90D84"/>
    <w:rPr>
      <w:rFonts w:ascii="Arial" w:hAnsi="Arial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E762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D84"/>
    <w:rPr>
      <w:sz w:val="0"/>
      <w:szCs w:val="0"/>
      <w:lang w:eastAsia="en-US"/>
    </w:rPr>
  </w:style>
  <w:style w:type="paragraph" w:styleId="Datum">
    <w:name w:val="Date"/>
    <w:basedOn w:val="Standard"/>
    <w:next w:val="Standard"/>
    <w:link w:val="DatumZchn"/>
    <w:uiPriority w:val="99"/>
    <w:rsid w:val="007E5B42"/>
    <w:pPr>
      <w:spacing w:line="720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E90D84"/>
    <w:rPr>
      <w:rFonts w:ascii="Arial" w:hAnsi="Arial"/>
      <w:szCs w:val="20"/>
      <w:lang w:eastAsia="en-US"/>
    </w:rPr>
  </w:style>
  <w:style w:type="paragraph" w:customStyle="1" w:styleId="SignatureNames">
    <w:name w:val="Signature Names"/>
    <w:basedOn w:val="Standard"/>
    <w:uiPriority w:val="99"/>
    <w:rsid w:val="007E5B42"/>
    <w:pPr>
      <w:spacing w:line="960" w:lineRule="auto"/>
    </w:pPr>
  </w:style>
  <w:style w:type="paragraph" w:customStyle="1" w:styleId="Betreff">
    <w:name w:val="Betreff"/>
    <w:basedOn w:val="Standard"/>
    <w:uiPriority w:val="99"/>
    <w:rsid w:val="007E5B42"/>
    <w:pPr>
      <w:spacing w:line="72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0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AG\Vorlagen\PMAG_Brie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115DF-704A-46AD-BD28-CC166801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PMAG_Brief</Template>
  <TotalTime>0</TotalTime>
  <Pages>2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 für die Pensimo Management AG</vt:lpstr>
    </vt:vector>
  </TitlesOfParts>
  <Company>Pensimo Management AG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für die Pensimo Management AG</dc:title>
  <dc:creator>Richard Hunziker</dc:creator>
  <cp:keywords>Brief, PMAG, Pensimo</cp:keywords>
  <cp:lastModifiedBy>Kurt Brändle</cp:lastModifiedBy>
  <cp:revision>5</cp:revision>
  <cp:lastPrinted>2010-09-07T08:35:00Z</cp:lastPrinted>
  <dcterms:created xsi:type="dcterms:W3CDTF">2015-02-17T10:16:00Z</dcterms:created>
  <dcterms:modified xsi:type="dcterms:W3CDTF">2015-02-19T09:05:00Z</dcterms:modified>
  <cp:category>Briefe &amp; Fax</cp:category>
</cp:coreProperties>
</file>